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F1" w:rsidRPr="00DA1D14" w:rsidRDefault="00B54EF1" w:rsidP="008F325C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val="ru-RU" w:eastAsia="uk-UA"/>
        </w:rPr>
        <w:t>В</w:t>
      </w: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иховна година до Дня української писемності та мови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Мета: </w:t>
      </w:r>
      <w:r w:rsidRPr="00DA1D14">
        <w:rPr>
          <w:rFonts w:ascii="Times New Roman" w:hAnsi="Times New Roman"/>
          <w:bCs/>
          <w:sz w:val="28"/>
          <w:szCs w:val="28"/>
          <w:lang w:eastAsia="uk-UA"/>
        </w:rPr>
        <w:t>ознайомити дітей із значущістю української мови у житті людини; розвивати зв’язне мовлення; виховувати любов до рідної мови, бажання спілкуватися нею у повсякденному житті.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jc w:val="both"/>
        <w:rPr>
          <w:rFonts w:ascii="Times New Roman" w:hAnsi="Times New Roman"/>
          <w:bCs/>
          <w:sz w:val="28"/>
          <w:szCs w:val="28"/>
          <w:lang w:val="ru-RU"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Обладнання:  </w:t>
      </w:r>
      <w:r w:rsidRPr="00DA1D14">
        <w:rPr>
          <w:rFonts w:ascii="Times New Roman" w:hAnsi="Times New Roman"/>
          <w:bCs/>
          <w:sz w:val="28"/>
          <w:szCs w:val="28"/>
          <w:lang w:eastAsia="uk-UA"/>
        </w:rPr>
        <w:t>му</w:t>
      </w:r>
      <w:r w:rsidRPr="00DA1D14">
        <w:rPr>
          <w:rFonts w:ascii="Times New Roman" w:hAnsi="Times New Roman"/>
          <w:bCs/>
          <w:sz w:val="28"/>
          <w:szCs w:val="28"/>
          <w:lang w:val="ru-RU" w:eastAsia="uk-UA"/>
        </w:rPr>
        <w:t>льтимед</w:t>
      </w:r>
      <w:r w:rsidRPr="00DA1D14">
        <w:rPr>
          <w:rFonts w:ascii="Times New Roman" w:hAnsi="Times New Roman"/>
          <w:bCs/>
          <w:sz w:val="28"/>
          <w:szCs w:val="28"/>
          <w:lang w:eastAsia="uk-UA"/>
        </w:rPr>
        <w:t>і</w:t>
      </w:r>
      <w:r w:rsidRPr="00DA1D14">
        <w:rPr>
          <w:rFonts w:ascii="Times New Roman" w:hAnsi="Times New Roman"/>
          <w:bCs/>
          <w:sz w:val="28"/>
          <w:szCs w:val="28"/>
          <w:lang w:val="ru-RU" w:eastAsia="uk-UA"/>
        </w:rPr>
        <w:t>йна презентація,  вислови про мову, м’ячик,  малюнки хмаринок з надписами фразеологізмів.</w:t>
      </w:r>
    </w:p>
    <w:p w:rsidR="00B54EF1" w:rsidRPr="00DA1D14" w:rsidRDefault="00B54EF1" w:rsidP="00DA1D14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B54EF1" w:rsidRPr="00DA1D14" w:rsidRDefault="00B54EF1" w:rsidP="00DA1D14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Хід роботи</w:t>
      </w:r>
    </w:p>
    <w:p w:rsidR="00B54EF1" w:rsidRPr="00DA1D14" w:rsidRDefault="00B54EF1" w:rsidP="00DA1D14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B54EF1" w:rsidRPr="00DA1D14" w:rsidRDefault="00B54EF1" w:rsidP="00F1623A">
      <w:pPr>
        <w:shd w:val="clear" w:color="auto" w:fill="FFFFFF"/>
        <w:spacing w:after="0" w:line="273" w:lineRule="atLeast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І. Організаційна частина.</w:t>
      </w:r>
    </w:p>
    <w:p w:rsidR="00B54EF1" w:rsidRPr="00DA1D14" w:rsidRDefault="00B54EF1" w:rsidP="00EA74D1">
      <w:pPr>
        <w:pStyle w:val="NormalWeb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DA1D14">
        <w:rPr>
          <w:sz w:val="28"/>
          <w:szCs w:val="28"/>
        </w:rPr>
        <w:t>Ось дзвінок нам дав сигнал.</w:t>
      </w:r>
    </w:p>
    <w:p w:rsidR="00B54EF1" w:rsidRPr="00DA1D14" w:rsidRDefault="00B54EF1" w:rsidP="00EA74D1">
      <w:pPr>
        <w:pStyle w:val="NormalWeb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DA1D14">
        <w:rPr>
          <w:sz w:val="28"/>
          <w:szCs w:val="28"/>
        </w:rPr>
        <w:t>Працювати час настав.</w:t>
      </w:r>
    </w:p>
    <w:p w:rsidR="00B54EF1" w:rsidRPr="00DA1D14" w:rsidRDefault="00B54EF1" w:rsidP="00EA74D1">
      <w:pPr>
        <w:pStyle w:val="NormalWeb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DA1D14">
        <w:rPr>
          <w:sz w:val="28"/>
          <w:szCs w:val="28"/>
        </w:rPr>
        <w:t>Тож і ми часу не гаймо,</w:t>
      </w:r>
    </w:p>
    <w:p w:rsidR="00B54EF1" w:rsidRPr="00DA1D14" w:rsidRDefault="00B54EF1" w:rsidP="00EA74D1">
      <w:pPr>
        <w:pStyle w:val="NormalWeb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DA1D14">
        <w:rPr>
          <w:sz w:val="28"/>
          <w:szCs w:val="28"/>
        </w:rPr>
        <w:t>Урок скоріше починаймо!</w:t>
      </w:r>
    </w:p>
    <w:p w:rsidR="00B54EF1" w:rsidRPr="00DA1D14" w:rsidRDefault="00B54EF1" w:rsidP="008E7C8A">
      <w:pPr>
        <w:shd w:val="clear" w:color="auto" w:fill="FFFFFF"/>
        <w:spacing w:after="0" w:line="330" w:lineRule="atLeast"/>
        <w:rPr>
          <w:rFonts w:ascii="Times New Roman" w:hAnsi="Times New Roman"/>
          <w:sz w:val="28"/>
          <w:szCs w:val="28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    Уявіть, що у ваших долоньках - дрібка гарного настрою. Поділіться ним, щоб</w:t>
      </w:r>
    </w:p>
    <w:p w:rsidR="00B54EF1" w:rsidRPr="00DA1D14" w:rsidRDefault="00B54EF1" w:rsidP="008E7C8A">
      <w:pPr>
        <w:shd w:val="clear" w:color="auto" w:fill="FFFFFF"/>
        <w:spacing w:after="0" w:line="330" w:lineRule="atLeast"/>
        <w:rPr>
          <w:rFonts w:ascii="Times New Roman" w:hAnsi="Times New Roman"/>
          <w:sz w:val="28"/>
          <w:szCs w:val="28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зробити день приємнішим для всіх, хто зараз поряд з вами. Почнімо наш урок.</w:t>
      </w:r>
    </w:p>
    <w:p w:rsidR="00B54EF1" w:rsidRPr="00DA1D14" w:rsidRDefault="00B54EF1" w:rsidP="008E7C8A">
      <w:pPr>
        <w:shd w:val="clear" w:color="auto" w:fill="FFFFFF"/>
        <w:spacing w:after="0" w:line="330" w:lineRule="atLeast"/>
        <w:rPr>
          <w:rFonts w:ascii="Times New Roman" w:hAnsi="Times New Roman"/>
          <w:sz w:val="28"/>
          <w:szCs w:val="28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 xml:space="preserve"> Девіз нашого уроку: «Вигадуй, пробуй, твори! Розум, фантазію прояви!»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0"/>
          <w:szCs w:val="20"/>
          <w:lang w:eastAsia="uk-UA"/>
        </w:rPr>
      </w:pPr>
    </w:p>
    <w:p w:rsidR="00B54EF1" w:rsidRPr="00DA1D14" w:rsidRDefault="00B54EF1" w:rsidP="00F1623A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ІІ. Основна частина.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  1.</w:t>
      </w:r>
      <w:r w:rsidRPr="00DA1D14">
        <w:rPr>
          <w:rFonts w:ascii="Times New Roman" w:hAnsi="Times New Roman"/>
          <w:sz w:val="14"/>
          <w:szCs w:val="14"/>
          <w:lang w:eastAsia="uk-UA"/>
        </w:rPr>
        <w:t> </w:t>
      </w: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Бесіда з елементами розповіді.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Діти, у якій країні ми живемо? (Україна).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Яка столиця нашої країни? (Київ).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Якою мовою люди розмовляють у нашій країні? (українською, російською, польською).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Так. Найбільше в нашій країні люди розмовляють українською, але інколи ми чуємо російську, польську, німецьку мови.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 xml:space="preserve"> - Сьогодні на уроці ми поговоримо про найріднішу кожному із нас мову – українську.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Отже тема нашого сьогоднішнього заняття "</w:t>
      </w: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Солов ' їна, барвінкова, українська рідна  мова».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Діти, що таке «мова»? (  це засіб спілкування)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Народ говорить, що "буква до букви – складається слово, а слово до слова – звучить рідна мова". А Д. Білоус  писав:</w:t>
      </w:r>
    </w:p>
    <w:p w:rsidR="00B54EF1" w:rsidRPr="00DA1D14" w:rsidRDefault="00B54EF1" w:rsidP="00BB3B24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 xml:space="preserve">                                                  Ти поспішаєш у ясній обнові,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 xml:space="preserve">         Як пісня, линеш рідне слово.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Ти наше диво калинове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 xml:space="preserve">  Кохана материнська мово!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Отже, в цьому вірші Д. Білоус  описує нашу мову. Яка вона? (рідна, кохана, материнська, калинова).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 xml:space="preserve">Як у кожної людини є одна мама, так мова рідна – лиш одна. Людина може знати дві, три або більше мов, але рідною залишається материнська мова. 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Діти, а чи потрібна нам мова? (Так)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Для чого?(Щоб спілкуватись з іншими людьми)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А як би себе почували люди, якби не мали б мови? (Вони не змогли б розмовляти, передавати свої почуття словами).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   2.</w:t>
      </w:r>
      <w:r w:rsidRPr="00DA1D14">
        <w:rPr>
          <w:rFonts w:ascii="Times New Roman" w:hAnsi="Times New Roman"/>
          <w:sz w:val="14"/>
          <w:szCs w:val="14"/>
          <w:lang w:eastAsia="uk-UA"/>
        </w:rPr>
        <w:t> </w:t>
      </w: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Гра "Ланцюжок".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А зараз ми з вами пограємо у гру «Ланцюжок». Ви будете передавати один одному м’ячик і при цьому говорити слово на ту букву, на яку закінчується попереднє слово.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center"/>
        <w:rPr>
          <w:rFonts w:ascii="Times New Roman" w:hAnsi="Times New Roman"/>
          <w:sz w:val="20"/>
          <w:szCs w:val="20"/>
          <w:lang w:eastAsia="uk-UA"/>
        </w:rPr>
      </w:pP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   3.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</w:t>
      </w: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Цікавинка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Діти, а чи знаєте ви, скільки мов на землі?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Вчені нараховують близько 5 тисяч мов. З усіх мов добре вивчені лише 500. І 1400 мов перебувають на межі вимирання.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   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4.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</w:t>
      </w: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Гра "Правильно чи неправильно"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Мова – це найдорожчий скарб, який треба берегти. Та, на жаль, наша байдужість призводить до її занепаду. Забруднюють нашу мову і суржики, тобто неправильні слова.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Давайте перевіримо, чи правильно ви розмовляєте. Виправте помилки.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center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.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14"/>
          <w:szCs w:val="14"/>
          <w:lang w:eastAsia="uk-UA"/>
        </w:rPr>
        <w:t>      </w:t>
      </w:r>
      <w:r w:rsidRPr="00DA1D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инки по запросу галочки" style="width:18.75pt;height:13.5pt">
            <v:imagedata r:id="rId5" r:href="rId6"/>
          </v:shape>
        </w:pict>
      </w:r>
      <w:r w:rsidRPr="00DA1D14">
        <w:rPr>
          <w:rFonts w:ascii="Times New Roman" w:hAnsi="Times New Roman"/>
          <w:sz w:val="14"/>
          <w:szCs w:val="14"/>
          <w:lang w:eastAsia="uk-UA"/>
        </w:rPr>
        <w:t>  </w: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Понятно – зрозуміло.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i/>
          <w:iCs/>
          <w:sz w:val="28"/>
          <w:szCs w:val="28"/>
          <w:lang w:eastAsia="uk-UA"/>
        </w:rPr>
      </w:pPr>
      <w:r w:rsidRPr="00DA1D14">
        <w:rPr>
          <w:rFonts w:ascii="Times New Roman" w:hAnsi="Times New Roman"/>
          <w:sz w:val="14"/>
          <w:szCs w:val="14"/>
          <w:lang w:eastAsia="uk-UA"/>
        </w:rPr>
        <w:t>    </w:t>
      </w:r>
      <w:r w:rsidRPr="00DA1D14">
        <w:pict>
          <v:shape id="_x0000_i1026" type="#_x0000_t75" alt="Картинки по запросу галочки" style="width:18.75pt;height:13.5pt">
            <v:imagedata r:id="rId5" r:href="rId7"/>
          </v:shape>
        </w:pict>
      </w:r>
      <w:r w:rsidRPr="00DA1D14">
        <w:rPr>
          <w:rFonts w:ascii="Times New Roman" w:hAnsi="Times New Roman"/>
          <w:sz w:val="14"/>
          <w:szCs w:val="14"/>
          <w:lang w:eastAsia="uk-UA"/>
        </w:rPr>
        <w:t> </w: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Тоже – теж.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i/>
          <w:iCs/>
          <w:sz w:val="28"/>
          <w:szCs w:val="28"/>
          <w:lang w:eastAsia="uk-UA"/>
        </w:rPr>
      </w:pPr>
      <w:r w:rsidRPr="00DA1D14">
        <w:rPr>
          <w:rFonts w:ascii="Times New Roman" w:hAnsi="Times New Roman"/>
          <w:sz w:val="14"/>
          <w:szCs w:val="14"/>
          <w:lang w:eastAsia="uk-UA"/>
        </w:rPr>
        <w:t>    </w:t>
      </w:r>
      <w:r w:rsidRPr="00DA1D14">
        <w:pict>
          <v:shape id="_x0000_i1027" type="#_x0000_t75" alt="Картинки по запросу галочки" style="width:18.75pt;height:13.5pt">
            <v:imagedata r:id="rId5" r:href="rId8"/>
          </v:shape>
        </w:pic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Фамілія – прізвище.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i/>
          <w:iCs/>
          <w:sz w:val="28"/>
          <w:szCs w:val="28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DA1D14">
        <w:pict>
          <v:shape id="_x0000_i1028" type="#_x0000_t75" alt="Картинки по запросу галочки" style="width:18.75pt;height:13.5pt">
            <v:imagedata r:id="rId5" r:href="rId9"/>
          </v:shape>
        </w:pict>
      </w:r>
      <w:r w:rsidRPr="00DA1D14">
        <w:rPr>
          <w:rFonts w:ascii="Times New Roman" w:hAnsi="Times New Roman"/>
          <w:sz w:val="28"/>
          <w:szCs w:val="28"/>
          <w:lang w:eastAsia="uk-UA"/>
        </w:rPr>
        <w:t>Мусор – сміття</w:t>
      </w:r>
      <w:r w:rsidRPr="00DA1D14">
        <w:rPr>
          <w:rFonts w:ascii="Times New Roman" w:hAnsi="Times New Roman"/>
          <w:sz w:val="14"/>
          <w:szCs w:val="14"/>
          <w:lang w:eastAsia="uk-UA"/>
        </w:rPr>
        <w:t>.</w:t>
      </w:r>
    </w:p>
    <w:p w:rsidR="00B54EF1" w:rsidRPr="00DA1D14" w:rsidRDefault="00B54EF1" w:rsidP="00E85E4B">
      <w:pPr>
        <w:shd w:val="clear" w:color="auto" w:fill="FFFFFF"/>
        <w:spacing w:after="0" w:line="273" w:lineRule="atLeast"/>
        <w:ind w:hanging="360"/>
        <w:jc w:val="center"/>
        <w:rPr>
          <w:rFonts w:ascii="Times New Roman" w:hAnsi="Times New Roman"/>
          <w:sz w:val="20"/>
          <w:szCs w:val="20"/>
          <w:lang w:eastAsia="uk-UA"/>
        </w:rPr>
      </w:pP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   5.</w:t>
      </w:r>
      <w:r w:rsidRPr="00DA1D14">
        <w:rPr>
          <w:rFonts w:ascii="Times New Roman" w:hAnsi="Times New Roman"/>
          <w:sz w:val="14"/>
          <w:szCs w:val="14"/>
          <w:lang w:eastAsia="uk-UA"/>
        </w:rPr>
        <w:t> </w:t>
      </w: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Гра "Що є в мові".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Я буду задавати вам питання, відповіді на які заховались у словах, записаних на екрані.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14"/>
          <w:szCs w:val="14"/>
          <w:lang w:eastAsia="uk-UA"/>
        </w:rPr>
        <w:t>   </w:t>
      </w:r>
      <w:r w:rsidRPr="00DA1D14">
        <w:pict>
          <v:shape id="_x0000_i1029" type="#_x0000_t75" alt="Картинки по запросу галочки" style="width:18.75pt;height:13.5pt">
            <v:imagedata r:id="rId5" r:href="rId10"/>
          </v:shape>
        </w:pic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Що їв ка</w:t>
      </w:r>
      <w:r w:rsidRPr="00DA1D14">
        <w:rPr>
          <w:rFonts w:ascii="Times New Roman" w:hAnsi="Times New Roman"/>
          <w:b/>
          <w:bCs/>
          <w:i/>
          <w:iCs/>
          <w:sz w:val="28"/>
          <w:szCs w:val="28"/>
          <w:lang w:eastAsia="uk-UA"/>
        </w:rPr>
        <w:t>сир</w: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 під час обіду?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sz w:val="20"/>
          <w:szCs w:val="20"/>
          <w:lang w:eastAsia="uk-UA"/>
        </w:rPr>
      </w:pPr>
      <w:r w:rsidRPr="00DA1D14">
        <w:pict>
          <v:shape id="_x0000_i1030" type="#_x0000_t75" alt="Картинки по запросу галочки" style="width:18.75pt;height:13.5pt">
            <v:imagedata r:id="rId5" r:href="rId11"/>
          </v:shape>
        </w:pic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Як називалась водойма, де купалась Ма</w:t>
      </w:r>
      <w:r w:rsidRPr="00DA1D14">
        <w:rPr>
          <w:rFonts w:ascii="Times New Roman" w:hAnsi="Times New Roman"/>
          <w:b/>
          <w:bCs/>
          <w:i/>
          <w:iCs/>
          <w:sz w:val="28"/>
          <w:szCs w:val="28"/>
          <w:lang w:eastAsia="uk-UA"/>
        </w:rPr>
        <w:t>річка</w: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?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sz w:val="20"/>
          <w:szCs w:val="20"/>
          <w:lang w:eastAsia="uk-UA"/>
        </w:rPr>
      </w:pPr>
      <w:r w:rsidRPr="00DA1D14">
        <w:pict>
          <v:shape id="_x0000_i1031" type="#_x0000_t75" alt="Картинки по запросу галочки" style="width:18.75pt;height:13.5pt">
            <v:imagedata r:id="rId5" r:href="rId12"/>
          </v:shape>
        </w:pic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Що побачив </w:t>
      </w:r>
      <w:r w:rsidRPr="00DA1D14">
        <w:rPr>
          <w:rFonts w:ascii="Times New Roman" w:hAnsi="Times New Roman"/>
          <w:b/>
          <w:bCs/>
          <w:i/>
          <w:iCs/>
          <w:sz w:val="28"/>
          <w:szCs w:val="28"/>
          <w:lang w:eastAsia="uk-UA"/>
        </w:rPr>
        <w:t>мотоцикл</w: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іст попереду?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sz w:val="20"/>
          <w:szCs w:val="20"/>
          <w:lang w:eastAsia="uk-UA"/>
        </w:rPr>
      </w:pPr>
      <w:r w:rsidRPr="00DA1D14">
        <w:pict>
          <v:shape id="_x0000_i1032" type="#_x0000_t75" alt="Картинки по запросу галочки" style="width:18.75pt;height:13.5pt">
            <v:imagedata r:id="rId5" r:href="rId13"/>
          </v:shape>
        </w:pic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Що побачив Карл</w:t>
      </w:r>
      <w:r w:rsidRPr="00DA1D14">
        <w:rPr>
          <w:rFonts w:ascii="Times New Roman" w:hAnsi="Times New Roman"/>
          <w:b/>
          <w:bCs/>
          <w:i/>
          <w:iCs/>
          <w:sz w:val="28"/>
          <w:szCs w:val="28"/>
          <w:lang w:eastAsia="uk-UA"/>
        </w:rPr>
        <w:t>сон</w: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, що спав на даху?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sz w:val="20"/>
          <w:szCs w:val="20"/>
          <w:lang w:eastAsia="uk-UA"/>
        </w:rPr>
      </w:pPr>
      <w:r w:rsidRPr="00DA1D14">
        <w:pict>
          <v:shape id="_x0000_i1033" type="#_x0000_t75" alt="Картинки по запросу галочки" style="width:18.75pt;height:13.5pt">
            <v:imagedata r:id="rId5" r:href="rId14"/>
          </v:shape>
        </w:pic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Яку страву любить тракто</w:t>
      </w:r>
      <w:r w:rsidRPr="00DA1D14">
        <w:rPr>
          <w:rFonts w:ascii="Times New Roman" w:hAnsi="Times New Roman"/>
          <w:b/>
          <w:bCs/>
          <w:i/>
          <w:iCs/>
          <w:sz w:val="28"/>
          <w:szCs w:val="28"/>
          <w:lang w:eastAsia="uk-UA"/>
        </w:rPr>
        <w:t>рис</w: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т?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 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6. Метод розповіді.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Наша мова належить до високорозвинених мов світу. Вона посідає 2 місце після італійської за своєю мелодійністю.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Ось послухайте якою є наша мова.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Ніжна, мила, світанкова,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Ясна, чиста, колискова,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Мелодійна, дзвінкотюча,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Дивна, радісна, співуча,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Лагідна, жива, казкова,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Красна, чарівна, шовкова,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Найдорожча, добра, власна,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Мудра, сонячна, прекрасна,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Солов’їна, барвінкова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Українська мова.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Діти, якими словами описано нашу мову?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 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 7. Гра «Хмаринка».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Зараз ми з вами пограємо у гру «Хмаринка». У нас на дошці є хмаринки зі словами.  Я буду читати вам вираз, а ви скажете до якого слова на хмаринці цей вираз підходить.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14"/>
          <w:szCs w:val="14"/>
          <w:lang w:eastAsia="uk-UA"/>
        </w:rPr>
        <w:t> </w:t>
      </w:r>
      <w:r w:rsidRPr="00DA1D14">
        <w:pict>
          <v:shape id="_x0000_i1034" type="#_x0000_t75" alt="Картинки по запросу галочки" style="width:18.75pt;height:13.5pt">
            <v:imagedata r:id="rId5" r:href="rId15"/>
          </v:shape>
        </w:pic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Бути на сьомому небі – радіти.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sz w:val="20"/>
          <w:szCs w:val="20"/>
          <w:lang w:eastAsia="uk-UA"/>
        </w:rPr>
      </w:pPr>
      <w:r w:rsidRPr="00DA1D14">
        <w:pict>
          <v:shape id="_x0000_i1035" type="#_x0000_t75" alt="Картинки по запросу галочки" style="width:18.75pt;height:13.5pt">
            <v:imagedata r:id="rId5" r:href="rId16"/>
          </v:shape>
        </w:pict>
      </w:r>
      <w:r w:rsidRPr="00DA1D14">
        <w:rPr>
          <w:rFonts w:ascii="Times New Roman" w:hAnsi="Times New Roman"/>
          <w:sz w:val="14"/>
          <w:szCs w:val="14"/>
          <w:lang w:eastAsia="uk-UA"/>
        </w:rPr>
        <w:t> </w: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Байдики бити – лінуватися.</w:t>
      </w:r>
    </w:p>
    <w:p w:rsidR="00B54EF1" w:rsidRPr="00DA1D14" w:rsidRDefault="00B54EF1" w:rsidP="007A28AB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i/>
          <w:iCs/>
          <w:sz w:val="28"/>
          <w:szCs w:val="28"/>
          <w:lang w:eastAsia="uk-UA"/>
        </w:rPr>
      </w:pPr>
      <w:r w:rsidRPr="00DA1D14">
        <w:pict>
          <v:shape id="_x0000_i1036" type="#_x0000_t75" alt="Картинки по запросу галочки" style="width:18.75pt;height:13.5pt">
            <v:imagedata r:id="rId5" r:href="rId17"/>
          </v:shape>
        </w:pic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Зарубати на носі – запам</w:t>
      </w:r>
      <w:r w:rsidRPr="00DA1D14">
        <w:rPr>
          <w:rFonts w:ascii="Times New Roman" w:hAnsi="Times New Roman"/>
          <w:i/>
          <w:iCs/>
          <w:sz w:val="28"/>
          <w:szCs w:val="28"/>
          <w:lang w:val="ru-RU" w:eastAsia="uk-UA"/>
        </w:rPr>
        <w:t>’</w:t>
      </w: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ятати.</w:t>
      </w:r>
    </w:p>
    <w:p w:rsidR="00B54EF1" w:rsidRPr="00DA1D14" w:rsidRDefault="00B54EF1" w:rsidP="00634240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  </w:t>
      </w:r>
    </w:p>
    <w:p w:rsidR="00B54EF1" w:rsidRPr="00DA1D14" w:rsidRDefault="00B54EF1" w:rsidP="00634240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b/>
          <w:sz w:val="28"/>
          <w:szCs w:val="14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 8. </w:t>
      </w:r>
      <w:r w:rsidRPr="00DA1D14">
        <w:rPr>
          <w:rFonts w:ascii="Times New Roman" w:hAnsi="Times New Roman"/>
          <w:b/>
          <w:sz w:val="28"/>
          <w:szCs w:val="28"/>
          <w:lang w:eastAsia="uk-UA"/>
        </w:rPr>
        <w:t>Робота в</w:t>
      </w:r>
      <w:r w:rsidRPr="00DA1D14">
        <w:rPr>
          <w:rFonts w:ascii="Times New Roman" w:hAnsi="Times New Roman"/>
          <w:b/>
          <w:sz w:val="14"/>
          <w:szCs w:val="14"/>
          <w:lang w:eastAsia="uk-UA"/>
        </w:rPr>
        <w:t xml:space="preserve">  </w:t>
      </w:r>
      <w:r w:rsidRPr="00DA1D14">
        <w:rPr>
          <w:rFonts w:ascii="Times New Roman" w:hAnsi="Times New Roman"/>
          <w:b/>
          <w:sz w:val="28"/>
          <w:szCs w:val="14"/>
          <w:lang w:eastAsia="uk-UA"/>
        </w:rPr>
        <w:t>групах «Збираночка»</w:t>
      </w:r>
    </w:p>
    <w:p w:rsidR="00B54EF1" w:rsidRPr="00DA1D14" w:rsidRDefault="00B54EF1" w:rsidP="00F2046C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sz w:val="28"/>
          <w:szCs w:val="14"/>
          <w:lang w:eastAsia="uk-UA"/>
        </w:rPr>
      </w:pPr>
      <w:r w:rsidRPr="00DA1D14">
        <w:rPr>
          <w:rFonts w:ascii="Times New Roman" w:hAnsi="Times New Roman"/>
          <w:sz w:val="28"/>
          <w:szCs w:val="14"/>
          <w:lang w:eastAsia="uk-UA"/>
        </w:rPr>
        <w:t>Зібрати прислів'я про мову і пояснити його.</w:t>
      </w:r>
    </w:p>
    <w:p w:rsidR="00B54EF1" w:rsidRPr="00DA1D14" w:rsidRDefault="00B54EF1" w:rsidP="00F2046C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Слово — не горобець, вилетить — не спіймаєш.</w:t>
      </w:r>
    </w:p>
    <w:p w:rsidR="00B54EF1" w:rsidRPr="00DA1D14" w:rsidRDefault="00B54EF1" w:rsidP="00F2046C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 w:rsidRPr="00DA1D14">
        <w:rPr>
          <w:rFonts w:ascii="Times New Roman" w:hAnsi="Times New Roman"/>
          <w:sz w:val="28"/>
          <w:szCs w:val="28"/>
        </w:rPr>
        <w:t>Не кидай слова на вітер.</w:t>
      </w:r>
    </w:p>
    <w:p w:rsidR="00B54EF1" w:rsidRPr="00DA1D14" w:rsidRDefault="00B54EF1" w:rsidP="00634240">
      <w:pPr>
        <w:rPr>
          <w:rFonts w:ascii="Times New Roman" w:hAnsi="Times New Roman"/>
          <w:sz w:val="28"/>
          <w:szCs w:val="28"/>
        </w:rPr>
      </w:pPr>
      <w:r w:rsidRPr="00DA1D14">
        <w:rPr>
          <w:rFonts w:ascii="Times New Roman" w:hAnsi="Times New Roman"/>
          <w:sz w:val="28"/>
          <w:szCs w:val="28"/>
        </w:rPr>
        <w:t>Від теплого слова і лід розмерзається.</w:t>
      </w:r>
    </w:p>
    <w:p w:rsidR="00B54EF1" w:rsidRPr="00DA1D14" w:rsidRDefault="00B54EF1" w:rsidP="00634240">
      <w:pPr>
        <w:rPr>
          <w:rFonts w:ascii="Times New Roman" w:hAnsi="Times New Roman"/>
          <w:sz w:val="28"/>
          <w:szCs w:val="28"/>
        </w:rPr>
      </w:pPr>
      <w:r w:rsidRPr="00DA1D14">
        <w:rPr>
          <w:rFonts w:ascii="Times New Roman" w:hAnsi="Times New Roman"/>
          <w:sz w:val="28"/>
          <w:szCs w:val="28"/>
        </w:rPr>
        <w:t>Будь господарем своєму слову.</w:t>
      </w:r>
    </w:p>
    <w:p w:rsidR="00B54EF1" w:rsidRPr="00DA1D14" w:rsidRDefault="00B54EF1" w:rsidP="00634240">
      <w:pPr>
        <w:rPr>
          <w:rFonts w:ascii="Times New Roman" w:hAnsi="Times New Roman"/>
          <w:sz w:val="28"/>
          <w:szCs w:val="28"/>
        </w:rPr>
      </w:pPr>
      <w:r w:rsidRPr="00DA1D14">
        <w:rPr>
          <w:rFonts w:ascii="Times New Roman" w:hAnsi="Times New Roman"/>
          <w:sz w:val="28"/>
          <w:szCs w:val="28"/>
        </w:rPr>
        <w:t>Гостре словечко коле сердечко.</w:t>
      </w:r>
    </w:p>
    <w:p w:rsidR="00B54EF1" w:rsidRPr="00DA1D14" w:rsidRDefault="00B54EF1" w:rsidP="00F2046C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   9.Фізкультхвилинка «Посмішка»</w:t>
      </w:r>
      <w:bookmarkStart w:id="0" w:name="_GoBack"/>
      <w:bookmarkEnd w:id="0"/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14"/>
          <w:szCs w:val="14"/>
          <w:lang w:eastAsia="uk-UA"/>
        </w:rPr>
      </w:pPr>
      <w:r w:rsidRPr="00DA1D14">
        <w:rPr>
          <w:rFonts w:ascii="Times New Roman" w:hAnsi="Times New Roman"/>
          <w:sz w:val="14"/>
          <w:szCs w:val="14"/>
          <w:lang w:eastAsia="uk-UA"/>
        </w:rPr>
        <w:t>  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sz w:val="20"/>
          <w:szCs w:val="20"/>
          <w:lang w:eastAsia="uk-UA"/>
        </w:rPr>
      </w:pP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   10.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</w:t>
      </w: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Метод "Незакінчених тез"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 А тепер настав час усім нам разом віршики складати. Я буду читати вам віршики, а ви останнє слово другого рядочка будете добирати за змістом у риму.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noProof/>
          <w:sz w:val="20"/>
          <w:szCs w:val="20"/>
          <w:lang w:eastAsia="uk-UA"/>
        </w:rPr>
      </w:pPr>
    </w:p>
    <w:p w:rsidR="00B54EF1" w:rsidRPr="00DA1D14" w:rsidRDefault="00B54EF1" w:rsidP="00293919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Щоб розумним й мудрим стати</w:t>
      </w:r>
    </w:p>
    <w:p w:rsidR="00B54EF1" w:rsidRPr="00DA1D14" w:rsidRDefault="00B54EF1" w:rsidP="00293919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Треба рідну мову… (знати).</w:t>
      </w:r>
    </w:p>
    <w:p w:rsidR="00B54EF1" w:rsidRPr="00DA1D14" w:rsidRDefault="00B54EF1" w:rsidP="00293919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А щоб вміти говорити,</w:t>
      </w:r>
    </w:p>
    <w:p w:rsidR="00B54EF1" w:rsidRPr="00DA1D14" w:rsidRDefault="00B54EF1" w:rsidP="00293919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Треба рідну мову… (вчити).</w:t>
      </w:r>
    </w:p>
    <w:p w:rsidR="00B54EF1" w:rsidRPr="00DA1D14" w:rsidRDefault="00B54EF1" w:rsidP="00293919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Рідна ж мова пелюсткова,</w:t>
      </w:r>
    </w:p>
    <w:p w:rsidR="00B54EF1" w:rsidRPr="00DA1D14" w:rsidRDefault="00B54EF1" w:rsidP="00293919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Мудра, світла,…(світанкова).</w:t>
      </w:r>
    </w:p>
    <w:p w:rsidR="00B54EF1" w:rsidRPr="00DA1D14" w:rsidRDefault="00B54EF1" w:rsidP="00293919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І дзвенить щодня і в свято,</w:t>
      </w:r>
    </w:p>
    <w:p w:rsidR="00B54EF1" w:rsidRPr="00DA1D14" w:rsidRDefault="00B54EF1" w:rsidP="00293919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Бо вона така … (багата).</w:t>
      </w:r>
    </w:p>
    <w:p w:rsidR="00B54EF1" w:rsidRPr="00DA1D14" w:rsidRDefault="00B54EF1" w:rsidP="00293919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Чарівна і калинова</w:t>
      </w:r>
    </w:p>
    <w:p w:rsidR="00B54EF1" w:rsidRPr="00DA1D14" w:rsidRDefault="00B54EF1" w:rsidP="00293919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Наша мова… (веселкова).</w:t>
      </w:r>
    </w:p>
    <w:p w:rsidR="00B54EF1" w:rsidRPr="00DA1D14" w:rsidRDefault="00B54EF1" w:rsidP="00293919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В ній в віках батьки і діти,</w:t>
      </w:r>
    </w:p>
    <w:p w:rsidR="00B54EF1" w:rsidRPr="00DA1D14" w:rsidRDefault="00B54EF1" w:rsidP="00293919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Як без мови в світі … (жити)?</w:t>
      </w:r>
    </w:p>
    <w:p w:rsidR="00B54EF1" w:rsidRPr="00DA1D14" w:rsidRDefault="00B54EF1" w:rsidP="00293919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Понад світом хай лунає,</w:t>
      </w:r>
    </w:p>
    <w:p w:rsidR="00B54EF1" w:rsidRPr="00DA1D14" w:rsidRDefault="00B54EF1" w:rsidP="00293919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Хай ніхто не… ( забуває)</w:t>
      </w:r>
    </w:p>
    <w:p w:rsidR="00B54EF1" w:rsidRPr="00DA1D14" w:rsidRDefault="00B54EF1" w:rsidP="00293919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Рідну мову українську,</w:t>
      </w:r>
    </w:p>
    <w:p w:rsidR="00B54EF1" w:rsidRPr="00DA1D14" w:rsidRDefault="00B54EF1" w:rsidP="00293919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Мудру, щедру, … (материнську).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Молодці!</w:t>
      </w:r>
    </w:p>
    <w:p w:rsidR="00B54EF1" w:rsidRPr="00DA1D14" w:rsidRDefault="00B54EF1" w:rsidP="00967F5F">
      <w:pPr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B54EF1" w:rsidRPr="00DA1D14" w:rsidRDefault="00B54EF1" w:rsidP="00967F5F">
      <w:pPr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B54EF1" w:rsidRPr="00DA1D14" w:rsidRDefault="00B54EF1" w:rsidP="00967F5F">
      <w:pPr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B54EF1" w:rsidRPr="00DA1D14" w:rsidRDefault="00B54EF1" w:rsidP="00967F5F">
      <w:pPr>
        <w:rPr>
          <w:rFonts w:ascii="Times New Roman" w:hAnsi="Times New Roman"/>
          <w:b/>
          <w:sz w:val="28"/>
          <w:szCs w:val="28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11. </w:t>
      </w:r>
      <w:r w:rsidRPr="00DA1D14">
        <w:rPr>
          <w:rFonts w:ascii="Times New Roman" w:hAnsi="Times New Roman"/>
          <w:b/>
          <w:sz w:val="28"/>
          <w:szCs w:val="28"/>
          <w:lang w:eastAsia="uk-UA"/>
        </w:rPr>
        <w:t>Вірш «Рідна мова»</w:t>
      </w:r>
    </w:p>
    <w:p w:rsidR="00B54EF1" w:rsidRPr="00DA1D14" w:rsidRDefault="00B54EF1" w:rsidP="00967F5F">
      <w:pPr>
        <w:rPr>
          <w:rFonts w:ascii="Times New Roman" w:hAnsi="Times New Roman"/>
          <w:sz w:val="28"/>
          <w:szCs w:val="28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Сьогодні ваші однокласники хочуть звернутися до Вас з проханням вчити та любити рідну мову.</w:t>
      </w:r>
    </w:p>
    <w:p w:rsidR="00B54EF1" w:rsidRPr="00DA1D14" w:rsidRDefault="00B54EF1" w:rsidP="00DA1D14">
      <w:pPr>
        <w:rPr>
          <w:rFonts w:ascii="Times New Roman" w:hAnsi="Times New Roman"/>
          <w:sz w:val="28"/>
          <w:szCs w:val="28"/>
        </w:rPr>
      </w:pP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Мово рідна, слово рідне,</w:t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Хто вас забуває,</w:t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Той у грудях не серденько,</w:t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А лиш камінь має.</w:t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Як ту мову нам забути,</w:t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Котрою учила</w:t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Нас всіх ненька говорити,</w:t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Ненька наша мила.</w:t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У тій мові нам співали,</w:t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Нам казки казали,</w:t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У тій мові нам минувшість</w:t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Нашу відкривали.</w:t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От тому плекайте, діти,</w:t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Рідну свою мову,</w:t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Вчіться складно говорити</w:t>
      </w:r>
      <w:r w:rsidRPr="00DA1D14">
        <w:rPr>
          <w:rFonts w:ascii="Times New Roman" w:hAnsi="Times New Roman"/>
          <w:sz w:val="28"/>
          <w:szCs w:val="28"/>
        </w:rPr>
        <w:br/>
      </w:r>
      <w:r w:rsidRPr="00DA1D14">
        <w:rPr>
          <w:rFonts w:ascii="Times New Roman" w:hAnsi="Times New Roman"/>
          <w:sz w:val="28"/>
          <w:szCs w:val="28"/>
          <w:shd w:val="clear" w:color="auto" w:fill="FFFFFF"/>
        </w:rPr>
        <w:t>Своїм рідним словом.</w:t>
      </w:r>
      <w:r w:rsidRPr="00DA1D14">
        <w:rPr>
          <w:rFonts w:ascii="Times New Roman" w:hAnsi="Times New Roman"/>
          <w:sz w:val="28"/>
          <w:szCs w:val="28"/>
          <w:lang w:eastAsia="uk-UA"/>
        </w:rPr>
        <w:t>   </w:t>
      </w:r>
    </w:p>
    <w:p w:rsidR="00B54EF1" w:rsidRPr="00DA1D14" w:rsidRDefault="00B54EF1" w:rsidP="00967F5F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b/>
          <w:sz w:val="14"/>
          <w:szCs w:val="14"/>
          <w:lang w:eastAsia="uk-UA"/>
        </w:rPr>
      </w:pPr>
      <w:r w:rsidRPr="00DA1D14">
        <w:rPr>
          <w:rFonts w:ascii="Times New Roman" w:hAnsi="Times New Roman"/>
          <w:b/>
          <w:sz w:val="28"/>
          <w:szCs w:val="28"/>
          <w:lang w:eastAsia="uk-UA"/>
        </w:rPr>
        <w:t xml:space="preserve">12. </w:t>
      </w:r>
      <w:r w:rsidRPr="00DA1D14">
        <w:rPr>
          <w:rFonts w:ascii="Times New Roman" w:hAnsi="Times New Roman"/>
          <w:b/>
          <w:sz w:val="14"/>
          <w:szCs w:val="14"/>
          <w:lang w:eastAsia="uk-UA"/>
        </w:rPr>
        <w:t> </w:t>
      </w:r>
      <w:r w:rsidRPr="00DA1D14">
        <w:rPr>
          <w:rFonts w:ascii="Times New Roman" w:hAnsi="Times New Roman"/>
          <w:b/>
          <w:sz w:val="28"/>
          <w:szCs w:val="28"/>
          <w:lang w:eastAsia="uk-UA"/>
        </w:rPr>
        <w:t>Гра на бандурі</w:t>
      </w:r>
      <w:r w:rsidRPr="00DA1D14">
        <w:rPr>
          <w:rFonts w:ascii="Times New Roman" w:hAnsi="Times New Roman"/>
          <w:b/>
          <w:sz w:val="14"/>
          <w:szCs w:val="14"/>
          <w:lang w:eastAsia="uk-UA"/>
        </w:rPr>
        <w:t>.</w:t>
      </w:r>
    </w:p>
    <w:p w:rsidR="00B54EF1" w:rsidRPr="00DA1D14" w:rsidRDefault="00B54EF1" w:rsidP="00967F5F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sz w:val="28"/>
          <w:szCs w:val="28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Діти, а скільки пісень створив наш народ саме на українській мові! До вашої уваги виступ Турчин Анастасії на бандурі з піснею «___________________________».</w:t>
      </w:r>
    </w:p>
    <w:p w:rsidR="00B54EF1" w:rsidRPr="00DA1D14" w:rsidRDefault="00B54EF1" w:rsidP="00967F5F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b/>
          <w:sz w:val="14"/>
          <w:szCs w:val="14"/>
          <w:lang w:eastAsia="uk-UA"/>
        </w:rPr>
      </w:pPr>
      <w:r w:rsidRPr="00DA1D14">
        <w:rPr>
          <w:rFonts w:ascii="Times New Roman" w:hAnsi="Times New Roman"/>
          <w:b/>
          <w:sz w:val="14"/>
          <w:szCs w:val="14"/>
          <w:lang w:eastAsia="uk-UA"/>
        </w:rPr>
        <w:t> </w:t>
      </w:r>
    </w:p>
    <w:p w:rsidR="00B54EF1" w:rsidRPr="00DA1D14" w:rsidRDefault="00B54EF1" w:rsidP="00967F5F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DA1D14">
        <w:rPr>
          <w:rFonts w:ascii="Times New Roman" w:hAnsi="Times New Roman"/>
          <w:b/>
          <w:sz w:val="28"/>
          <w:szCs w:val="28"/>
          <w:lang w:eastAsia="uk-UA"/>
        </w:rPr>
        <w:t xml:space="preserve">13. </w:t>
      </w: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Тепер давайте промовимо всі разом клятву, що ми готові берегти та плекати нашу мову. </w:t>
      </w:r>
    </w:p>
    <w:p w:rsidR="00B54EF1" w:rsidRPr="00DA1D14" w:rsidRDefault="00B54EF1" w:rsidP="00967F5F">
      <w:pPr>
        <w:shd w:val="clear" w:color="auto" w:fill="FFFFFF"/>
        <w:spacing w:after="0" w:line="273" w:lineRule="atLeast"/>
        <w:ind w:hanging="360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Я буду по рядочку зачитувати, а ви будете повторювати за мною.</w:t>
      </w:r>
    </w:p>
    <w:p w:rsidR="00B54EF1" w:rsidRPr="00DA1D14" w:rsidRDefault="00B54EF1" w:rsidP="00967F5F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Солов’їну, барвінкову,</w:t>
      </w:r>
    </w:p>
    <w:p w:rsidR="00B54EF1" w:rsidRPr="00DA1D14" w:rsidRDefault="00B54EF1" w:rsidP="00967F5F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Колосисту – на віки</w:t>
      </w:r>
    </w:p>
    <w:p w:rsidR="00B54EF1" w:rsidRPr="00DA1D14" w:rsidRDefault="00B54EF1" w:rsidP="00967F5F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Українську рідну мову</w:t>
      </w:r>
    </w:p>
    <w:p w:rsidR="00B54EF1" w:rsidRPr="00DA1D14" w:rsidRDefault="00B54EF1" w:rsidP="00967F5F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В дар дали мені батьки.</w:t>
      </w:r>
    </w:p>
    <w:p w:rsidR="00B54EF1" w:rsidRPr="00DA1D14" w:rsidRDefault="00B54EF1" w:rsidP="00967F5F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Берегти її, плекати,</w:t>
      </w:r>
    </w:p>
    <w:p w:rsidR="00B54EF1" w:rsidRPr="00DA1D14" w:rsidRDefault="00B54EF1" w:rsidP="00967F5F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Буду всюди й повсякчас.</w:t>
      </w:r>
    </w:p>
    <w:p w:rsidR="00B54EF1" w:rsidRPr="00DA1D14" w:rsidRDefault="00B54EF1" w:rsidP="00967F5F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Бо ж єдина – та, як мати,</w:t>
      </w:r>
    </w:p>
    <w:p w:rsidR="00B54EF1" w:rsidRPr="00DA1D14" w:rsidRDefault="00B54EF1" w:rsidP="00967F5F">
      <w:pPr>
        <w:shd w:val="clear" w:color="auto" w:fill="FFFFFF"/>
        <w:spacing w:after="0" w:line="273" w:lineRule="atLeast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i/>
          <w:iCs/>
          <w:sz w:val="28"/>
          <w:szCs w:val="28"/>
          <w:lang w:eastAsia="uk-UA"/>
        </w:rPr>
        <w:t>Мова в кожного із нас.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B54EF1" w:rsidRPr="00DA1D14" w:rsidRDefault="00B54EF1" w:rsidP="00F1623A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b/>
          <w:bCs/>
          <w:sz w:val="28"/>
          <w:szCs w:val="28"/>
          <w:lang w:eastAsia="uk-UA"/>
        </w:rPr>
        <w:t>ІІІ. Підсумок заняття.  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Що вам запам’яталось на занятті?</w:t>
      </w:r>
    </w:p>
    <w:p w:rsidR="00B54EF1" w:rsidRPr="00DA1D14" w:rsidRDefault="00B54EF1" w:rsidP="00F1623A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Для чого нам мова?</w:t>
      </w:r>
    </w:p>
    <w:p w:rsidR="00B54EF1" w:rsidRPr="00DA1D14" w:rsidRDefault="00B54EF1" w:rsidP="00DA1D14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Якою є наша мова?</w:t>
      </w:r>
    </w:p>
    <w:p w:rsidR="00B54EF1" w:rsidRPr="00DA1D14" w:rsidRDefault="00B54EF1" w:rsidP="00DA1D14">
      <w:pPr>
        <w:shd w:val="clear" w:color="auto" w:fill="FFFFFF"/>
        <w:spacing w:after="0" w:line="273" w:lineRule="atLeast"/>
        <w:ind w:hanging="360"/>
        <w:jc w:val="both"/>
        <w:rPr>
          <w:rFonts w:ascii="Times New Roman" w:hAnsi="Times New Roman"/>
          <w:sz w:val="20"/>
          <w:szCs w:val="20"/>
          <w:lang w:eastAsia="uk-UA"/>
        </w:rPr>
      </w:pPr>
      <w:r w:rsidRPr="00DA1D14">
        <w:rPr>
          <w:rFonts w:ascii="Times New Roman" w:hAnsi="Times New Roman"/>
          <w:sz w:val="28"/>
          <w:szCs w:val="28"/>
          <w:lang w:eastAsia="uk-UA"/>
        </w:rPr>
        <w:t>-</w:t>
      </w:r>
      <w:r w:rsidRPr="00DA1D14">
        <w:rPr>
          <w:rFonts w:ascii="Times New Roman" w:hAnsi="Times New Roman"/>
          <w:sz w:val="14"/>
          <w:szCs w:val="14"/>
          <w:lang w:eastAsia="uk-UA"/>
        </w:rPr>
        <w:t>         </w:t>
      </w:r>
      <w:r w:rsidRPr="00DA1D14">
        <w:rPr>
          <w:rFonts w:ascii="Times New Roman" w:hAnsi="Times New Roman"/>
          <w:sz w:val="28"/>
          <w:szCs w:val="28"/>
          <w:lang w:eastAsia="uk-UA"/>
        </w:rPr>
        <w:t>Молодці діти! Ви сьогодні добре попрацювали на занятті. </w:t>
      </w:r>
    </w:p>
    <w:p w:rsidR="00B54EF1" w:rsidRPr="00EA74D1" w:rsidRDefault="00B54EF1">
      <w:pPr>
        <w:rPr>
          <w:rFonts w:ascii="Times New Roman" w:hAnsi="Times New Roman"/>
        </w:rPr>
      </w:pPr>
    </w:p>
    <w:sectPr w:rsidR="00B54EF1" w:rsidRPr="00EA74D1" w:rsidSect="007003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B28"/>
    <w:multiLevelType w:val="multilevel"/>
    <w:tmpl w:val="95767E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B423411"/>
    <w:multiLevelType w:val="multilevel"/>
    <w:tmpl w:val="4052E4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AEE1F9F"/>
    <w:multiLevelType w:val="multilevel"/>
    <w:tmpl w:val="7DC438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E024CEF"/>
    <w:multiLevelType w:val="multilevel"/>
    <w:tmpl w:val="5D18BC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6EA7E22"/>
    <w:multiLevelType w:val="multilevel"/>
    <w:tmpl w:val="822099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A7"/>
    <w:rsid w:val="000B3678"/>
    <w:rsid w:val="000D4EEE"/>
    <w:rsid w:val="001A7A25"/>
    <w:rsid w:val="001E5E00"/>
    <w:rsid w:val="00293919"/>
    <w:rsid w:val="00296ADC"/>
    <w:rsid w:val="00354875"/>
    <w:rsid w:val="003551DF"/>
    <w:rsid w:val="00402F59"/>
    <w:rsid w:val="004F462B"/>
    <w:rsid w:val="005902DA"/>
    <w:rsid w:val="00634240"/>
    <w:rsid w:val="006C0D8B"/>
    <w:rsid w:val="007003CF"/>
    <w:rsid w:val="00784769"/>
    <w:rsid w:val="007A28AB"/>
    <w:rsid w:val="0080116B"/>
    <w:rsid w:val="008E7C8A"/>
    <w:rsid w:val="008F325C"/>
    <w:rsid w:val="00967F5F"/>
    <w:rsid w:val="009E3AEE"/>
    <w:rsid w:val="009F471F"/>
    <w:rsid w:val="00B54EF1"/>
    <w:rsid w:val="00B9495B"/>
    <w:rsid w:val="00BB3B24"/>
    <w:rsid w:val="00BE6A79"/>
    <w:rsid w:val="00CB180B"/>
    <w:rsid w:val="00CB2254"/>
    <w:rsid w:val="00DA1D14"/>
    <w:rsid w:val="00DD02EE"/>
    <w:rsid w:val="00E35208"/>
    <w:rsid w:val="00E85E4B"/>
    <w:rsid w:val="00EA74D1"/>
    <w:rsid w:val="00EC2D52"/>
    <w:rsid w:val="00F020C6"/>
    <w:rsid w:val="00F049A7"/>
    <w:rsid w:val="00F1623A"/>
    <w:rsid w:val="00F2046C"/>
    <w:rsid w:val="00F607F6"/>
    <w:rsid w:val="00F7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3CF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A7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9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bureau.ru/projects/galochki/arial.png" TargetMode="External"/><Relationship Id="rId13" Type="http://schemas.openxmlformats.org/officeDocument/2006/relationships/image" Target="https://bureau.ru/projects/galochki/arial.p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bureau.ru/projects/galochki/arial.png" TargetMode="External"/><Relationship Id="rId12" Type="http://schemas.openxmlformats.org/officeDocument/2006/relationships/image" Target="https://bureau.ru/projects/galochki/arial.png" TargetMode="External"/><Relationship Id="rId17" Type="http://schemas.openxmlformats.org/officeDocument/2006/relationships/image" Target="https://bureau.ru/projects/galochki/arial.png" TargetMode="External"/><Relationship Id="rId2" Type="http://schemas.openxmlformats.org/officeDocument/2006/relationships/styles" Target="styles.xml"/><Relationship Id="rId16" Type="http://schemas.openxmlformats.org/officeDocument/2006/relationships/image" Target="https://bureau.ru/projects/galochki/arial.png" TargetMode="External"/><Relationship Id="rId1" Type="http://schemas.openxmlformats.org/officeDocument/2006/relationships/numbering" Target="numbering.xml"/><Relationship Id="rId6" Type="http://schemas.openxmlformats.org/officeDocument/2006/relationships/image" Target="https://bureau.ru/projects/galochki/arial.png" TargetMode="External"/><Relationship Id="rId11" Type="http://schemas.openxmlformats.org/officeDocument/2006/relationships/image" Target="https://bureau.ru/projects/galochki/arial.png" TargetMode="External"/><Relationship Id="rId5" Type="http://schemas.openxmlformats.org/officeDocument/2006/relationships/image" Target="media/image1.png"/><Relationship Id="rId15" Type="http://schemas.openxmlformats.org/officeDocument/2006/relationships/image" Target="https://bureau.ru/projects/galochki/arial.png" TargetMode="External"/><Relationship Id="rId10" Type="http://schemas.openxmlformats.org/officeDocument/2006/relationships/image" Target="https://bureau.ru/projects/galochki/arial.p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https://bureau.ru/projects/galochki/arial.png" TargetMode="External"/><Relationship Id="rId14" Type="http://schemas.openxmlformats.org/officeDocument/2006/relationships/image" Target="https://bureau.ru/projects/galochki/aria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474</TotalTime>
  <Pages>4</Pages>
  <Words>1052</Words>
  <Characters>6002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Alenka</cp:lastModifiedBy>
  <cp:revision>12</cp:revision>
  <dcterms:created xsi:type="dcterms:W3CDTF">2017-10-30T15:29:00Z</dcterms:created>
  <dcterms:modified xsi:type="dcterms:W3CDTF">2019-01-22T18:44:00Z</dcterms:modified>
</cp:coreProperties>
</file>